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496154E8" w14:textId="77777777" w:rsidTr="00ED102A">
        <w:tc>
          <w:tcPr>
            <w:tcW w:w="9576" w:type="dxa"/>
            <w:shd w:val="clear" w:color="auto" w:fill="auto"/>
          </w:tcPr>
          <w:p w14:paraId="5F583B55" w14:textId="0FC36443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6E245B">
              <w:t>ONE</w:t>
            </w:r>
            <w:r w:rsidR="00932B83">
              <w:t xml:space="preserve"> </w:t>
            </w:r>
          </w:p>
          <w:p w14:paraId="56E925F0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360337A0" w14:textId="77777777" w:rsidR="00932B83" w:rsidRDefault="00932B83" w:rsidP="00932B83">
      <w:pPr>
        <w:pStyle w:val="14bldcentr"/>
      </w:pPr>
    </w:p>
    <w:p w14:paraId="0A602344" w14:textId="7F3929B9" w:rsidR="008141E2" w:rsidRDefault="000E2D5E" w:rsidP="000E2D5E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bookmarkStart w:id="1" w:name="_Hlk194567084"/>
      <w:r w:rsidRPr="00955B4D">
        <w:rPr>
          <w:b/>
          <w:bCs/>
          <w:sz w:val="28"/>
        </w:rPr>
        <w:t xml:space="preserve">SOLICITATION NUMBER: </w:t>
      </w:r>
      <w:r w:rsidR="006E245B">
        <w:rPr>
          <w:b/>
          <w:bCs/>
          <w:sz w:val="28"/>
        </w:rPr>
        <w:t>122169-O3</w:t>
      </w:r>
    </w:p>
    <w:p w14:paraId="2B605C7B" w14:textId="705A348C" w:rsidR="000E2D5E" w:rsidRPr="00955B4D" w:rsidRDefault="006E245B" w:rsidP="000E2D5E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Ponca State Park’s Laundry Services</w:t>
      </w:r>
    </w:p>
    <w:p w14:paraId="2AC8AA42" w14:textId="396C5659" w:rsidR="000E2D5E" w:rsidRDefault="000E2D5E" w:rsidP="000E2D5E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</w:t>
      </w:r>
      <w:r w:rsidR="006E245B">
        <w:rPr>
          <w:b/>
          <w:bCs/>
          <w:color w:val="auto"/>
          <w:sz w:val="28"/>
          <w:szCs w:val="28"/>
        </w:rPr>
        <w:t>August 29, 2025</w:t>
      </w:r>
    </w:p>
    <w:bookmarkEnd w:id="0"/>
    <w:p w14:paraId="6F387C11" w14:textId="62C4F809" w:rsidR="000E2D5E" w:rsidRPr="00A863B0" w:rsidRDefault="000E2D5E" w:rsidP="000E2D5E">
      <w:pPr>
        <w:pStyle w:val="Level1Body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Addendum Effective Date: </w:t>
      </w:r>
      <w:r w:rsidR="006E245B">
        <w:rPr>
          <w:b/>
          <w:bCs/>
          <w:color w:val="auto"/>
          <w:sz w:val="28"/>
          <w:szCs w:val="28"/>
        </w:rPr>
        <w:t>August 19, 2025</w:t>
      </w:r>
    </w:p>
    <w:p w14:paraId="63D8BC8A" w14:textId="77777777" w:rsidR="00932B83" w:rsidRPr="00BD5697" w:rsidRDefault="00932B83" w:rsidP="00932B83">
      <w:pPr>
        <w:pStyle w:val="Level3Body"/>
      </w:pPr>
    </w:p>
    <w:p w14:paraId="0CC5D506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C13285" wp14:editId="44BBDA54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27C42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1C8A0752" w14:textId="77777777" w:rsidR="00932B83" w:rsidRDefault="00932B83" w:rsidP="00932B83">
      <w:pPr>
        <w:pStyle w:val="Heading4"/>
      </w:pPr>
      <w:r>
        <w:t>Questions and Answers</w:t>
      </w:r>
    </w:p>
    <w:p w14:paraId="392AFB45" w14:textId="77777777" w:rsidR="00825734" w:rsidRPr="00825734" w:rsidRDefault="00825734" w:rsidP="00825734"/>
    <w:bookmarkEnd w:id="1"/>
    <w:p w14:paraId="520E26F9" w14:textId="77777777" w:rsidR="00657F4A" w:rsidRDefault="00657F4A" w:rsidP="00825734">
      <w:pPr>
        <w:pStyle w:val="Level1Body"/>
      </w:pPr>
    </w:p>
    <w:p w14:paraId="6D322E7D" w14:textId="132D75D5" w:rsidR="00825734" w:rsidRDefault="00825734" w:rsidP="00657F4A">
      <w:pPr>
        <w:pStyle w:val="Level1Body"/>
        <w:jc w:val="center"/>
      </w:pPr>
      <w:r w:rsidRPr="00657F4A">
        <w:rPr>
          <w:highlight w:val="yellow"/>
        </w:rPr>
        <w:t>No questions were received for this solicitation.</w:t>
      </w:r>
    </w:p>
    <w:p w14:paraId="392E6C5E" w14:textId="77777777" w:rsidR="00825734" w:rsidRDefault="00825734" w:rsidP="00825734">
      <w:pPr>
        <w:pStyle w:val="Level1Body"/>
      </w:pPr>
    </w:p>
    <w:p w14:paraId="3EED54B4" w14:textId="77777777" w:rsidR="00932B83" w:rsidRDefault="00932B83"/>
    <w:p w14:paraId="31D7616C" w14:textId="77777777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29E6" w14:textId="77777777" w:rsidR="003D1669" w:rsidRDefault="003D1669" w:rsidP="00932B83">
      <w:r>
        <w:separator/>
      </w:r>
    </w:p>
  </w:endnote>
  <w:endnote w:type="continuationSeparator" w:id="0">
    <w:p w14:paraId="0D2FC73F" w14:textId="77777777" w:rsidR="003D1669" w:rsidRDefault="003D1669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A9D0" w14:textId="77777777" w:rsidR="00937FD6" w:rsidRDefault="00937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1DC8" w14:textId="77777777" w:rsidR="00937FD6" w:rsidRPr="00937FD6" w:rsidRDefault="00937FD6" w:rsidP="00937FD6">
    <w:pPr>
      <w:pStyle w:val="Footer"/>
      <w:jc w:val="right"/>
      <w:rPr>
        <w:sz w:val="20"/>
        <w:szCs w:val="20"/>
      </w:rPr>
    </w:pPr>
    <w:r w:rsidRPr="00937FD6">
      <w:rPr>
        <w:sz w:val="20"/>
        <w:szCs w:val="20"/>
      </w:rPr>
      <w:t>SPB Form 26</w:t>
    </w:r>
  </w:p>
  <w:p w14:paraId="29DD417F" w14:textId="686E3E44" w:rsidR="00937FD6" w:rsidRPr="00937FD6" w:rsidRDefault="00937FD6" w:rsidP="00937FD6">
    <w:pPr>
      <w:pStyle w:val="Footer"/>
      <w:jc w:val="right"/>
      <w:rPr>
        <w:sz w:val="20"/>
        <w:szCs w:val="20"/>
      </w:rPr>
    </w:pPr>
    <w:r w:rsidRPr="00937FD6">
      <w:rPr>
        <w:sz w:val="20"/>
        <w:szCs w:val="20"/>
      </w:rPr>
      <w:t>Last Revised 4-17-2025</w:t>
    </w:r>
  </w:p>
  <w:p w14:paraId="282675B0" w14:textId="77777777" w:rsidR="00937FD6" w:rsidRPr="00937FD6" w:rsidRDefault="00000000" w:rsidP="00937FD6">
    <w:pPr>
      <w:pStyle w:val="Footer"/>
      <w:jc w:val="right"/>
      <w:rPr>
        <w:sz w:val="20"/>
        <w:szCs w:val="20"/>
      </w:rPr>
    </w:pPr>
    <w:sdt>
      <w:sdtPr>
        <w:rPr>
          <w:sz w:val="20"/>
          <w:szCs w:val="20"/>
        </w:rPr>
        <w:id w:val="-911918872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937FD6" w:rsidRPr="00937FD6">
              <w:rPr>
                <w:sz w:val="20"/>
                <w:szCs w:val="20"/>
              </w:rPr>
              <w:t xml:space="preserve">Page 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begin"/>
            </w:r>
            <w:r w:rsidR="00937FD6" w:rsidRPr="00937FD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separate"/>
            </w:r>
            <w:r w:rsidR="00937FD6" w:rsidRPr="00937FD6">
              <w:rPr>
                <w:b/>
                <w:bCs/>
                <w:sz w:val="20"/>
                <w:szCs w:val="20"/>
              </w:rPr>
              <w:t>1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end"/>
            </w:r>
            <w:r w:rsidR="00937FD6" w:rsidRPr="00937FD6">
              <w:rPr>
                <w:sz w:val="20"/>
                <w:szCs w:val="20"/>
              </w:rPr>
              <w:t xml:space="preserve"> of 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begin"/>
            </w:r>
            <w:r w:rsidR="00937FD6" w:rsidRPr="00937FD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separate"/>
            </w:r>
            <w:r w:rsidR="00937FD6" w:rsidRPr="00937FD6">
              <w:rPr>
                <w:b/>
                <w:bCs/>
                <w:sz w:val="20"/>
                <w:szCs w:val="20"/>
              </w:rPr>
              <w:t>1</w:t>
            </w:r>
            <w:r w:rsidR="00937FD6" w:rsidRPr="00937FD6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82D717F" w14:textId="7A5DD1CA" w:rsidR="00013341" w:rsidRPr="00B82346" w:rsidRDefault="00013341" w:rsidP="00937FD6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27F8" w14:textId="77777777" w:rsidR="00937FD6" w:rsidRDefault="00937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CBC5" w14:textId="77777777" w:rsidR="003D1669" w:rsidRDefault="003D1669" w:rsidP="00932B83">
      <w:r>
        <w:separator/>
      </w:r>
    </w:p>
  </w:footnote>
  <w:footnote w:type="continuationSeparator" w:id="0">
    <w:p w14:paraId="6463EC24" w14:textId="77777777" w:rsidR="003D1669" w:rsidRDefault="003D1669" w:rsidP="0093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4A9F" w14:textId="77777777" w:rsidR="00937FD6" w:rsidRDefault="00937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B87D" w14:textId="77777777" w:rsidR="00937FD6" w:rsidRDefault="00937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2417C" w14:textId="77777777" w:rsidR="00937FD6" w:rsidRDefault="00937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5A"/>
    <w:rsid w:val="00013341"/>
    <w:rsid w:val="000B5D16"/>
    <w:rsid w:val="000E2D5E"/>
    <w:rsid w:val="0010233F"/>
    <w:rsid w:val="00256728"/>
    <w:rsid w:val="002C53FA"/>
    <w:rsid w:val="002D659A"/>
    <w:rsid w:val="003D1669"/>
    <w:rsid w:val="004451ED"/>
    <w:rsid w:val="004D58D7"/>
    <w:rsid w:val="00561744"/>
    <w:rsid w:val="00601AB5"/>
    <w:rsid w:val="00657F4A"/>
    <w:rsid w:val="006E245B"/>
    <w:rsid w:val="0070025A"/>
    <w:rsid w:val="00760D32"/>
    <w:rsid w:val="00786339"/>
    <w:rsid w:val="00804F85"/>
    <w:rsid w:val="008141E2"/>
    <w:rsid w:val="00825734"/>
    <w:rsid w:val="008920A3"/>
    <w:rsid w:val="008B7C99"/>
    <w:rsid w:val="00932B83"/>
    <w:rsid w:val="00937FD6"/>
    <w:rsid w:val="00A37DE7"/>
    <w:rsid w:val="00A4343C"/>
    <w:rsid w:val="00A55CE9"/>
    <w:rsid w:val="00AD6DB9"/>
    <w:rsid w:val="00B82346"/>
    <w:rsid w:val="00B83821"/>
    <w:rsid w:val="00BF34B3"/>
    <w:rsid w:val="00C147EF"/>
    <w:rsid w:val="00D00D7A"/>
    <w:rsid w:val="00D95CF0"/>
    <w:rsid w:val="00E13511"/>
    <w:rsid w:val="00E5209C"/>
    <w:rsid w:val="00EF689B"/>
    <w:rsid w:val="00F26A3A"/>
    <w:rsid w:val="00FA39D0"/>
    <w:rsid w:val="00FA5ABF"/>
    <w:rsid w:val="00FC1DF2"/>
    <w:rsid w:val="00FC4A64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AFE2"/>
  <w15:chartTrackingRefBased/>
  <w15:docId w15:val="{47AC6131-019B-4908-9794-8FB5D6E1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FC6612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Q&amp;A.dotx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Hansen</dc:creator>
  <cp:keywords/>
  <dc:description/>
  <cp:lastModifiedBy>Schulzkump, Andrew</cp:lastModifiedBy>
  <cp:revision>7</cp:revision>
  <dcterms:created xsi:type="dcterms:W3CDTF">2025-08-11T21:29:00Z</dcterms:created>
  <dcterms:modified xsi:type="dcterms:W3CDTF">2025-08-19T14:51:00Z</dcterms:modified>
</cp:coreProperties>
</file>